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DE" w:rsidRDefault="004C1BDE" w:rsidP="004C1BD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نسعد بزيارتكم</w:t>
      </w:r>
    </w:p>
    <w:p w:rsidR="004C1BDE" w:rsidRDefault="00C44CBC" w:rsidP="004C1BD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24769C" w:rsidRPr="00C44CBC" w:rsidRDefault="004C1BDE" w:rsidP="00C44CB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24769C" w:rsidRPr="00C44CBC" w:rsidSect="006F70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D2A4C"/>
    <w:rsid w:val="00012BCD"/>
    <w:rsid w:val="00022D11"/>
    <w:rsid w:val="0002560C"/>
    <w:rsid w:val="000751AE"/>
    <w:rsid w:val="000F252D"/>
    <w:rsid w:val="000F78B0"/>
    <w:rsid w:val="001301C9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A06A6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1BDE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44CF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44CBC"/>
    <w:rsid w:val="00C613FF"/>
    <w:rsid w:val="00C745B4"/>
    <w:rsid w:val="00C7756E"/>
    <w:rsid w:val="00CB7105"/>
    <w:rsid w:val="00CD2A4C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2BD6"/>
  <w15:docId w15:val="{209587CF-DE92-4E1A-BBE1-77E7809D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9</cp:revision>
  <dcterms:created xsi:type="dcterms:W3CDTF">2015-02-15T04:28:00Z</dcterms:created>
  <dcterms:modified xsi:type="dcterms:W3CDTF">2017-04-09T07:58:00Z</dcterms:modified>
</cp:coreProperties>
</file>