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DA15" w14:textId="77777777" w:rsidR="00101795" w:rsidRDefault="00101795" w:rsidP="001017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أحب الكلام إلى الله </w:t>
      </w:r>
    </w:p>
    <w:p w14:paraId="70FFB159" w14:textId="779A4632" w:rsidR="00101795" w:rsidRDefault="00101795" w:rsidP="001017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1C438FFB" w14:textId="77777777" w:rsidR="00101795" w:rsidRDefault="00101795" w:rsidP="001017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أحب الكلام إلى الله أن يقول العبد : سبحانك اللهم وبحمدك ، وتبارك اسمك ، وتعالى جدك ، ولا إله غيرك </w:t>
      </w:r>
    </w:p>
    <w:p w14:paraId="4ED00E1C" w14:textId="70EC8422" w:rsidR="00C82B97" w:rsidRPr="00101795" w:rsidRDefault="00101795" w:rsidP="001017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السلسلة الصحيحة ( قال الألباني : إسناده صحيح ورجاله ثقات )</w:t>
      </w:r>
    </w:p>
    <w:sectPr w:rsidR="00C82B97" w:rsidRPr="00101795" w:rsidSect="00A875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B97"/>
    <w:rsid w:val="00012BCD"/>
    <w:rsid w:val="00022D11"/>
    <w:rsid w:val="0002560C"/>
    <w:rsid w:val="000751AE"/>
    <w:rsid w:val="0009399B"/>
    <w:rsid w:val="000B0FBD"/>
    <w:rsid w:val="000F252D"/>
    <w:rsid w:val="000F78B0"/>
    <w:rsid w:val="00101795"/>
    <w:rsid w:val="001046EE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AF0F42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82B97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75A8D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67457"/>
  <w15:docId w15:val="{8EE42E59-7728-45BC-BE3C-C3BD51DE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AF0F4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F0F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F0F42"/>
  </w:style>
  <w:style w:type="character" w:customStyle="1" w:styleId="search-keys">
    <w:name w:val="search-keys"/>
    <w:basedOn w:val="DefaultParagraphFont"/>
    <w:rsid w:val="00AF0F42"/>
  </w:style>
  <w:style w:type="character" w:customStyle="1" w:styleId="color-ae8422">
    <w:name w:val="color-ae8422"/>
    <w:basedOn w:val="DefaultParagraphFont"/>
    <w:rsid w:val="00AF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Mohamed Hassan</cp:lastModifiedBy>
  <cp:revision>6</cp:revision>
  <dcterms:created xsi:type="dcterms:W3CDTF">2015-02-26T03:07:00Z</dcterms:created>
  <dcterms:modified xsi:type="dcterms:W3CDTF">2021-08-20T07:15:00Z</dcterms:modified>
</cp:coreProperties>
</file>