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2C25" w14:textId="77777777" w:rsidR="00AE5D0A" w:rsidRDefault="00AE5D0A" w:rsidP="00AE5D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تموت و لسانك رطب من ذكر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9A31AD0" w14:textId="39B7CD3B" w:rsidR="00AE5D0A" w:rsidRDefault="00AE5D0A" w:rsidP="00AE5D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148475F" w14:textId="77777777" w:rsidR="00AE5D0A" w:rsidRDefault="00AE5D0A" w:rsidP="00AE5D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الأعمال إلى الله أن تموت و لسانك رطب من ذكر الله</w:t>
      </w:r>
    </w:p>
    <w:p w14:paraId="2F7F3440" w14:textId="05B036A4" w:rsidR="00786931" w:rsidRPr="00AE5D0A" w:rsidRDefault="00AE5D0A" w:rsidP="00AE5D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</w:p>
    <w:sectPr w:rsidR="00786931" w:rsidRPr="00AE5D0A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931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45BE9"/>
    <w:rsid w:val="00750EF2"/>
    <w:rsid w:val="00753562"/>
    <w:rsid w:val="0075709D"/>
    <w:rsid w:val="007600A4"/>
    <w:rsid w:val="00765837"/>
    <w:rsid w:val="00766788"/>
    <w:rsid w:val="00786931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AE5D0A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23EE4"/>
  <w15:docId w15:val="{BB6C5DBA-BD18-4E2D-8ED7-37568FD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745BE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45B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45BE9"/>
  </w:style>
  <w:style w:type="character" w:customStyle="1" w:styleId="search-keys">
    <w:name w:val="search-keys"/>
    <w:basedOn w:val="DefaultParagraphFont"/>
    <w:rsid w:val="0074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Mohamed Hassan</cp:lastModifiedBy>
  <cp:revision>4</cp:revision>
  <dcterms:created xsi:type="dcterms:W3CDTF">2015-02-26T03:14:00Z</dcterms:created>
  <dcterms:modified xsi:type="dcterms:W3CDTF">2021-11-26T06:22:00Z</dcterms:modified>
</cp:coreProperties>
</file>