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4B" w:rsidRPr="00D35A4B" w:rsidRDefault="00D35A4B" w:rsidP="002A450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D35A4B">
        <w:rPr>
          <w:rFonts w:ascii="Traditional Arabic" w:cs="Traditional Arabic" w:hint="cs"/>
          <w:sz w:val="36"/>
          <w:szCs w:val="36"/>
          <w:rtl/>
        </w:rPr>
        <w:t>الأسباب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الجالبة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لمحبة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="002A4502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2A4502">
        <w:rPr>
          <w:rFonts w:ascii="Traditional Arabic" w:cs="Traditional Arabic" w:hint="cs"/>
          <w:sz w:val="36"/>
          <w:szCs w:val="36"/>
          <w:rtl/>
        </w:rPr>
        <w:t xml:space="preserve">- </w:t>
      </w:r>
      <w:r w:rsidRPr="00D35A4B">
        <w:rPr>
          <w:rFonts w:ascii="Traditional Arabic" w:cs="Traditional Arabic" w:hint="cs"/>
          <w:sz w:val="36"/>
          <w:szCs w:val="36"/>
          <w:rtl/>
        </w:rPr>
        <w:t>إيثار</w:t>
      </w:r>
      <w:proofErr w:type="gramEnd"/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الآخرة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على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الدنيا</w:t>
      </w:r>
    </w:p>
    <w:p w:rsidR="00D35A4B" w:rsidRPr="00D35A4B" w:rsidRDefault="00D35A4B" w:rsidP="00D35A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قال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رسول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صلى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عليه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وسلم</w:t>
      </w:r>
      <w:r w:rsidRPr="00D35A4B">
        <w:rPr>
          <w:rFonts w:ascii="Traditional Arabic" w:cs="Traditional Arabic"/>
          <w:sz w:val="36"/>
          <w:szCs w:val="36"/>
          <w:rtl/>
        </w:rPr>
        <w:t>:</w:t>
      </w:r>
    </w:p>
    <w:p w:rsidR="00D35A4B" w:rsidRPr="00D35A4B" w:rsidRDefault="00D35A4B" w:rsidP="00D35A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من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أحب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لقاء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أحب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لقاءه</w:t>
      </w:r>
    </w:p>
    <w:p w:rsidR="00D35A4B" w:rsidRPr="00D35A4B" w:rsidRDefault="00D35A4B" w:rsidP="00D35A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متفق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عليه</w:t>
      </w:r>
    </w:p>
    <w:p w:rsidR="00A03E72" w:rsidRPr="002A4502" w:rsidRDefault="00472349" w:rsidP="002A4502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-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ومحبة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اللقاء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هي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إيثار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العبد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الآخرة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على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الدنيا،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وعدم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حب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طول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القيام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في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الدنيا،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والاستعداد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للارتحال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عنها،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والمراد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باللقاء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: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المصير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إلى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الدار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الآخرة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وطلب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ما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عند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الله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وليس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الغرض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به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الموت؛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لأن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كلا</w:t>
      </w:r>
      <w:r w:rsidR="00D35A4B"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="00D35A4B" w:rsidRPr="00D35A4B">
        <w:rPr>
          <w:rFonts w:ascii="Tahoma" w:hAnsi="Tahoma" w:cs="Traditional Arabic" w:hint="cs"/>
          <w:sz w:val="36"/>
          <w:szCs w:val="36"/>
          <w:rtl/>
        </w:rPr>
        <w:t>يكرهه</w:t>
      </w:r>
      <w:r w:rsidR="002A4502">
        <w:rPr>
          <w:rFonts w:ascii="Tahoma" w:hAnsi="Tahoma" w:cs="Traditional Arabic" w:hint="cs"/>
          <w:sz w:val="36"/>
          <w:szCs w:val="36"/>
          <w:rtl/>
        </w:rPr>
        <w:t>.</w:t>
      </w:r>
      <w:bookmarkEnd w:id="0"/>
    </w:p>
    <w:sectPr w:rsidR="00A03E72" w:rsidRPr="002A4502" w:rsidSect="003441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25B1"/>
    <w:multiLevelType w:val="hybridMultilevel"/>
    <w:tmpl w:val="B0680F06"/>
    <w:lvl w:ilvl="0" w:tplc="2BA8473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C0913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A4502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72349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D3C7C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0913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03E72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35A4B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1297C3-BF48-47C4-9BE9-ABB87BB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A03E7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A03E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A03E72"/>
  </w:style>
  <w:style w:type="character" w:customStyle="1" w:styleId="search-keys">
    <w:name w:val="search-keys"/>
    <w:basedOn w:val="a0"/>
    <w:rsid w:val="00A03E72"/>
  </w:style>
  <w:style w:type="paragraph" w:styleId="a3">
    <w:name w:val="List Paragraph"/>
    <w:basedOn w:val="a"/>
    <w:uiPriority w:val="34"/>
    <w:qFormat/>
    <w:rsid w:val="00A0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10</cp:revision>
  <dcterms:created xsi:type="dcterms:W3CDTF">2015-02-26T03:19:00Z</dcterms:created>
  <dcterms:modified xsi:type="dcterms:W3CDTF">2017-03-08T11:34:00Z</dcterms:modified>
</cp:coreProperties>
</file>