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93" w:rsidRDefault="001E2093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الواسع</w:t>
      </w:r>
    </w:p>
    <w:p w:rsidR="001E2093" w:rsidRDefault="001E2093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E2093" w:rsidRDefault="00AB22F2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واسع عليم</w:t>
      </w:r>
    </w:p>
    <w:p w:rsidR="001E2093" w:rsidRDefault="001E2093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54 )</w:t>
      </w:r>
    </w:p>
    <w:p w:rsidR="00086991" w:rsidRDefault="00086991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الواسع</w:t>
      </w:r>
    </w:p>
    <w:p w:rsidR="001E2093" w:rsidRDefault="001E2093" w:rsidP="001E20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واسع الصفات فلا يحصي أحد الثناء عليه ، واسع العظمة والسلطان ، واسع المغفرة والرحمة ، واسع الفضل والإحسان .</w:t>
      </w:r>
    </w:p>
    <w:p w:rsidR="0024769C" w:rsidRPr="00AB22F2" w:rsidRDefault="00051D60" w:rsidP="00AB22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B22F2" w:rsidSect="00745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D0DF5"/>
    <w:rsid w:val="00051D60"/>
    <w:rsid w:val="00086991"/>
    <w:rsid w:val="00164182"/>
    <w:rsid w:val="001E2093"/>
    <w:rsid w:val="0024769C"/>
    <w:rsid w:val="005D0DF5"/>
    <w:rsid w:val="00750EF2"/>
    <w:rsid w:val="00766788"/>
    <w:rsid w:val="008C3B7B"/>
    <w:rsid w:val="009400E9"/>
    <w:rsid w:val="00A460B7"/>
    <w:rsid w:val="00AB22F2"/>
    <w:rsid w:val="00BE5018"/>
    <w:rsid w:val="00DB5799"/>
    <w:rsid w:val="00DC6F38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C8EA"/>
  <w15:docId w15:val="{E827B6D3-4305-4CB8-ABD2-89489B9D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2015-01-29T05:50:00Z</dcterms:created>
  <dcterms:modified xsi:type="dcterms:W3CDTF">2017-08-05T07:43:00Z</dcterms:modified>
</cp:coreProperties>
</file>